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lastRenderedPageBreak/>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966CA" w14:textId="77777777" w:rsidR="008E12DF" w:rsidRDefault="008E12DF" w:rsidP="00B82CAE">
      <w:pPr>
        <w:spacing w:after="0" w:line="240" w:lineRule="auto"/>
      </w:pPr>
      <w:r>
        <w:separator/>
      </w:r>
    </w:p>
  </w:endnote>
  <w:endnote w:type="continuationSeparator" w:id="0">
    <w:p w14:paraId="64E89005" w14:textId="77777777" w:rsidR="008E12DF" w:rsidRDefault="008E12D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BEEA" w14:textId="77777777" w:rsidR="008E12DF" w:rsidRDefault="008E12DF" w:rsidP="00B82CAE">
      <w:pPr>
        <w:spacing w:after="0" w:line="240" w:lineRule="auto"/>
      </w:pPr>
      <w:r>
        <w:separator/>
      </w:r>
    </w:p>
  </w:footnote>
  <w:footnote w:type="continuationSeparator" w:id="0">
    <w:p w14:paraId="5D99FB95" w14:textId="77777777" w:rsidR="008E12DF" w:rsidRDefault="008E12DF" w:rsidP="00B8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92384"/>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8BF5-DEEE-45D2-8124-D03DFB1C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4</Pages>
  <Words>1505</Words>
  <Characters>8584</Characters>
  <Application>Microsoft Office Word</Application>
  <DocSecurity>4</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LUBOZ IACOPO - ILUBOZ@ausl.vda.it</dc:creator>
  <cp:keywords/>
  <dc:description/>
  <cp:lastModifiedBy>LUBOZ IACOPO - ILUBOZ@ausl.vda.it</cp:lastModifiedBy>
  <cp:revision>2</cp:revision>
  <dcterms:created xsi:type="dcterms:W3CDTF">2022-06-14T16:07:00Z</dcterms:created>
  <dcterms:modified xsi:type="dcterms:W3CDTF">2022-06-14T16:07:00Z</dcterms:modified>
</cp:coreProperties>
</file>